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B515" w14:textId="77777777" w:rsidR="004F08A2" w:rsidRDefault="009F7046">
      <w:r>
        <w:rPr>
          <w:rFonts w:hint="eastAsia"/>
        </w:rPr>
        <w:t>様式</w:t>
      </w:r>
      <w:r w:rsidR="004F08A2">
        <w:rPr>
          <w:rFonts w:hint="eastAsia"/>
        </w:rPr>
        <w:t>第</w:t>
      </w:r>
      <w:r w:rsidR="004F08A2">
        <w:t>6</w:t>
      </w:r>
      <w:r w:rsidR="004F08A2">
        <w:rPr>
          <w:rFonts w:hint="eastAsia"/>
        </w:rPr>
        <w:t>号</w:t>
      </w:r>
      <w:r>
        <w:t xml:space="preserve"> </w:t>
      </w:r>
      <w:r w:rsidR="004F08A2">
        <w:t>(</w:t>
      </w:r>
      <w:r w:rsidR="004F08A2">
        <w:rPr>
          <w:rFonts w:hint="eastAsia"/>
        </w:rPr>
        <w:t>第</w:t>
      </w:r>
      <w:r w:rsidR="004F08A2">
        <w:t>5</w:t>
      </w:r>
      <w:r w:rsidR="004F08A2">
        <w:rPr>
          <w:rFonts w:hint="eastAsia"/>
        </w:rPr>
        <w:t>条関係</w:t>
      </w:r>
      <w:r w:rsidR="004F08A2">
        <w:t>)</w:t>
      </w:r>
    </w:p>
    <w:p w14:paraId="69D8BDC5" w14:textId="77777777" w:rsidR="00240C57" w:rsidRDefault="00240C57"/>
    <w:p w14:paraId="3AF511EC" w14:textId="77777777" w:rsidR="004F08A2" w:rsidRDefault="004F08A2">
      <w:pPr>
        <w:jc w:val="center"/>
      </w:pPr>
      <w:r>
        <w:rPr>
          <w:rFonts w:hint="eastAsia"/>
        </w:rPr>
        <w:t>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バンク物件登録事項変更届</w:t>
      </w:r>
    </w:p>
    <w:p w14:paraId="66BD5F07" w14:textId="77777777" w:rsidR="004F08A2" w:rsidRDefault="004F08A2"/>
    <w:p w14:paraId="09F376A6" w14:textId="77777777" w:rsidR="004F08A2" w:rsidRDefault="004F08A2">
      <w:pPr>
        <w:jc w:val="right"/>
      </w:pPr>
      <w:r>
        <w:rPr>
          <w:rFonts w:hint="eastAsia"/>
        </w:rPr>
        <w:t>年　　月　　日</w:t>
      </w:r>
      <w:r w:rsidR="003C6EF1">
        <w:rPr>
          <w:rFonts w:hint="eastAsia"/>
        </w:rPr>
        <w:t xml:space="preserve">　</w:t>
      </w:r>
    </w:p>
    <w:p w14:paraId="5C1B6F62" w14:textId="77777777" w:rsidR="004F08A2" w:rsidRDefault="004F08A2"/>
    <w:p w14:paraId="238CDB78" w14:textId="77777777" w:rsidR="00D278A8" w:rsidRDefault="004F08A2" w:rsidP="00D278A8">
      <w:r>
        <w:rPr>
          <w:rFonts w:hint="eastAsia"/>
        </w:rPr>
        <w:t xml:space="preserve">　</w:t>
      </w:r>
      <w:r w:rsidR="00D278A8">
        <w:rPr>
          <w:rFonts w:hint="eastAsia"/>
        </w:rPr>
        <w:t>東庄町長　あて</w:t>
      </w:r>
    </w:p>
    <w:p w14:paraId="6DCC4E67" w14:textId="77777777" w:rsidR="00D278A8" w:rsidRDefault="00D278A8" w:rsidP="00D278A8"/>
    <w:p w14:paraId="51E8AE04" w14:textId="77777777" w:rsidR="00D278A8" w:rsidRDefault="00D278A8" w:rsidP="00D278A8">
      <w:pPr>
        <w:ind w:firstLineChars="1800" w:firstLine="3780"/>
      </w:pPr>
      <w:r>
        <w:rPr>
          <w:rFonts w:hint="eastAsia"/>
        </w:rPr>
        <w:t>物件登録者</w:t>
      </w:r>
    </w:p>
    <w:p w14:paraId="6668BF2B" w14:textId="77777777" w:rsidR="00D278A8" w:rsidRDefault="00D278A8" w:rsidP="00D278A8">
      <w:pPr>
        <w:ind w:firstLineChars="1900" w:firstLine="3990"/>
      </w:pPr>
      <w:r>
        <w:rPr>
          <w:rFonts w:hint="eastAsia"/>
        </w:rPr>
        <w:t>住　所</w:t>
      </w:r>
    </w:p>
    <w:p w14:paraId="5B7ACE27" w14:textId="77777777" w:rsidR="00D278A8" w:rsidRDefault="00D278A8" w:rsidP="00D278A8">
      <w:pPr>
        <w:ind w:firstLineChars="1900" w:firstLine="3990"/>
      </w:pPr>
      <w:r>
        <w:rPr>
          <w:rFonts w:hint="eastAsia"/>
        </w:rPr>
        <w:t xml:space="preserve">氏　名　　　　　　　　　　　　　</w:t>
      </w:r>
    </w:p>
    <w:p w14:paraId="11439FD6" w14:textId="77777777" w:rsidR="004F08A2" w:rsidRPr="00D278A8" w:rsidRDefault="004F08A2" w:rsidP="00D278A8"/>
    <w:p w14:paraId="6A579D45" w14:textId="77777777" w:rsidR="004F08A2" w:rsidRDefault="004F08A2">
      <w:r>
        <w:rPr>
          <w:rFonts w:hint="eastAsia"/>
        </w:rPr>
        <w:t xml:space="preserve">　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バンクの物件登録事項を変更したいので、</w:t>
      </w:r>
      <w:r w:rsidR="006222F0">
        <w:rPr>
          <w:rFonts w:hint="eastAsia"/>
        </w:rPr>
        <w:t>東庄町</w:t>
      </w:r>
      <w:r>
        <w:rPr>
          <w:rFonts w:hint="eastAsia"/>
        </w:rPr>
        <w:t>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バンク実施要綱第</w:t>
      </w:r>
      <w:r>
        <w:t>5</w:t>
      </w:r>
      <w:r>
        <w:rPr>
          <w:rFonts w:hint="eastAsia"/>
        </w:rPr>
        <w:t>条の規定により下記のとおり届け出ます。</w:t>
      </w:r>
    </w:p>
    <w:p w14:paraId="3E3959AD" w14:textId="77777777" w:rsidR="00B869F1" w:rsidRDefault="00B869F1">
      <w:pPr>
        <w:jc w:val="center"/>
      </w:pPr>
    </w:p>
    <w:p w14:paraId="3932141F" w14:textId="77777777" w:rsidR="004F08A2" w:rsidRDefault="004F08A2">
      <w:pPr>
        <w:jc w:val="center"/>
      </w:pPr>
      <w:r>
        <w:rPr>
          <w:rFonts w:hint="eastAsia"/>
        </w:rPr>
        <w:t>記</w:t>
      </w:r>
    </w:p>
    <w:p w14:paraId="513AADAC" w14:textId="77777777" w:rsidR="00B869F1" w:rsidRDefault="00B869F1">
      <w:pPr>
        <w:spacing w:after="60"/>
      </w:pPr>
    </w:p>
    <w:p w14:paraId="5325731A" w14:textId="77777777" w:rsidR="004F08A2" w:rsidRDefault="004F08A2">
      <w:pPr>
        <w:spacing w:after="60"/>
      </w:pPr>
      <w:r>
        <w:t>1</w:t>
      </w:r>
      <w:r>
        <w:rPr>
          <w:rFonts w:hint="eastAsia"/>
        </w:rPr>
        <w:t xml:space="preserve">　物件登録番号</w:t>
      </w:r>
    </w:p>
    <w:p w14:paraId="5EBDA18F" w14:textId="77777777" w:rsidR="004F08A2" w:rsidRDefault="004F08A2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第　　号</w:t>
      </w:r>
    </w:p>
    <w:p w14:paraId="2BEBC11E" w14:textId="77777777" w:rsidR="004F08A2" w:rsidRDefault="004F08A2">
      <w:pPr>
        <w:spacing w:after="60"/>
      </w:pPr>
      <w:r>
        <w:t>2</w:t>
      </w:r>
      <w:r>
        <w:rPr>
          <w:rFonts w:hint="eastAsia"/>
        </w:rPr>
        <w:t xml:space="preserve">　変更内容</w:t>
      </w:r>
    </w:p>
    <w:p w14:paraId="0E5C7165" w14:textId="77777777" w:rsidR="004F08A2" w:rsidRDefault="004F08A2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バンク物件登録カード</w:t>
      </w:r>
      <w:r>
        <w:t>(</w:t>
      </w:r>
      <w:r w:rsidR="009F7046">
        <w:rPr>
          <w:rFonts w:hint="eastAsia"/>
        </w:rPr>
        <w:t>様式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に記載のとおり。</w:t>
      </w:r>
    </w:p>
    <w:p w14:paraId="0B76ECD6" w14:textId="77777777" w:rsidR="004F08A2" w:rsidRDefault="004F08A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変更箇所のみ記載し、提出してください。</w:t>
      </w:r>
      <w:r>
        <w:t>)</w:t>
      </w:r>
    </w:p>
    <w:p w14:paraId="6C68899C" w14:textId="77777777" w:rsidR="004F08A2" w:rsidRDefault="004F08A2"/>
    <w:sectPr w:rsidR="004F08A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C884" w14:textId="77777777" w:rsidR="002A25D5" w:rsidRDefault="002A25D5" w:rsidP="005114C0">
      <w:r>
        <w:separator/>
      </w:r>
    </w:p>
  </w:endnote>
  <w:endnote w:type="continuationSeparator" w:id="0">
    <w:p w14:paraId="12F2A125" w14:textId="77777777" w:rsidR="002A25D5" w:rsidRDefault="002A25D5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806F" w14:textId="77777777" w:rsidR="002A25D5" w:rsidRDefault="002A25D5" w:rsidP="005114C0">
      <w:r>
        <w:separator/>
      </w:r>
    </w:p>
  </w:footnote>
  <w:footnote w:type="continuationSeparator" w:id="0">
    <w:p w14:paraId="6C2B0619" w14:textId="77777777" w:rsidR="002A25D5" w:rsidRDefault="002A25D5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A2"/>
    <w:rsid w:val="000700E4"/>
    <w:rsid w:val="000B678A"/>
    <w:rsid w:val="0011468A"/>
    <w:rsid w:val="00186CC5"/>
    <w:rsid w:val="002119C1"/>
    <w:rsid w:val="00240C57"/>
    <w:rsid w:val="002A25D5"/>
    <w:rsid w:val="003C6EF1"/>
    <w:rsid w:val="004251F9"/>
    <w:rsid w:val="004B5074"/>
    <w:rsid w:val="004F08A2"/>
    <w:rsid w:val="005114C0"/>
    <w:rsid w:val="006222F0"/>
    <w:rsid w:val="00651515"/>
    <w:rsid w:val="006915AA"/>
    <w:rsid w:val="006D7D5A"/>
    <w:rsid w:val="00711E15"/>
    <w:rsid w:val="00772862"/>
    <w:rsid w:val="007A1DFA"/>
    <w:rsid w:val="009F7046"/>
    <w:rsid w:val="00B869F1"/>
    <w:rsid w:val="00CA6BB6"/>
    <w:rsid w:val="00D278A8"/>
    <w:rsid w:val="00DE1C57"/>
    <w:rsid w:val="00F3053C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6A821"/>
  <w14:defaultImageDpi w14:val="0"/>
  <w15:docId w15:val="{1446A766-E71D-4DFA-A649-B55849D9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/>
  <cp:keywords/>
  <dc:description/>
  <cp:lastModifiedBy>soumu</cp:lastModifiedBy>
  <cp:revision>3</cp:revision>
  <dcterms:created xsi:type="dcterms:W3CDTF">2025-07-15T04:16:00Z</dcterms:created>
  <dcterms:modified xsi:type="dcterms:W3CDTF">2025-07-15T04:16:00Z</dcterms:modified>
</cp:coreProperties>
</file>